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本人参加2026年泉州市公办学校公开招聘编制内新任教师石狮市岗位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石狮市部分公办学校赴西南大学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default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*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74FD3F3E"/>
    <w:rsid w:val="7D2D0CE7"/>
    <w:rsid w:val="BD5F4FB7"/>
    <w:rsid w:val="F3E7C941"/>
    <w:rsid w:val="FFFF0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3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thtf</cp:lastModifiedBy>
  <cp:lastPrinted>2022-11-29T19:46:00Z</cp:lastPrinted>
  <dcterms:modified xsi:type="dcterms:W3CDTF">2026-05-13T16:14:17Z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D6403F2ED6564547BE4C15EDC524D26F_13</vt:lpwstr>
  </property>
</Properties>
</file>