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本人参加泉州市面向2026届教育部直属师范大学福建省生源公费师范生、2026届福建省内高校泉州生源公费师范生公开招聘编制内新任教师（石狮市岗位）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2026年石狮市部分公办学校公开招聘编制内新任教师（二）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default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*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4FD3F3E"/>
    <w:rsid w:val="7D2D0CE7"/>
    <w:rsid w:val="B7FF416D"/>
    <w:rsid w:val="BD5F4FB7"/>
    <w:rsid w:val="F3E7C941"/>
    <w:rsid w:val="FFFF0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4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thtf</cp:lastModifiedBy>
  <cp:lastPrinted>2022-11-30T03:46:00Z</cp:lastPrinted>
  <dcterms:modified xsi:type="dcterms:W3CDTF">2026-07-23T17:48:08Z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D6403F2ED6564547BE4C15EDC524D26F_13</vt:lpwstr>
  </property>
</Properties>
</file>